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515D4" w14:textId="77777777" w:rsidR="00F444F3" w:rsidRPr="00F444F3" w:rsidRDefault="00F444F3" w:rsidP="00F444F3">
      <w:pPr>
        <w:pStyle w:val="adresa"/>
        <w:ind w:left="0"/>
        <w:rPr>
          <w:rFonts w:ascii="Arial Narrow" w:hAnsi="Arial Narrow"/>
          <w:sz w:val="28"/>
          <w:szCs w:val="28"/>
        </w:rPr>
      </w:pPr>
    </w:p>
    <w:p w14:paraId="08632230" w14:textId="77777777" w:rsidR="00634044" w:rsidRPr="00F444F3" w:rsidRDefault="00634044" w:rsidP="001D63E1">
      <w:pPr>
        <w:jc w:val="left"/>
        <w:rPr>
          <w:rFonts w:ascii="Arial Narrow" w:hAnsi="Arial Narrow"/>
          <w:sz w:val="24"/>
          <w:szCs w:val="24"/>
        </w:rPr>
      </w:pPr>
    </w:p>
    <w:p w14:paraId="5E233971" w14:textId="664E2CD5" w:rsidR="00B80EBF" w:rsidRPr="00B80EBF" w:rsidRDefault="00B80EBF" w:rsidP="00B80EBF">
      <w:pPr>
        <w:jc w:val="center"/>
        <w:rPr>
          <w:rFonts w:ascii="Arial Narrow" w:hAnsi="Arial Narrow"/>
          <w:b/>
          <w:sz w:val="26"/>
          <w:szCs w:val="26"/>
        </w:rPr>
      </w:pPr>
      <w:r w:rsidRPr="00B80EBF">
        <w:rPr>
          <w:rFonts w:ascii="Arial Narrow" w:hAnsi="Arial Narrow"/>
          <w:b/>
          <w:sz w:val="26"/>
          <w:szCs w:val="26"/>
        </w:rPr>
        <w:t xml:space="preserve">DOHODA O </w:t>
      </w:r>
      <w:r w:rsidR="00113363">
        <w:rPr>
          <w:rFonts w:ascii="Arial Narrow" w:hAnsi="Arial Narrow"/>
          <w:b/>
          <w:sz w:val="26"/>
          <w:szCs w:val="26"/>
        </w:rPr>
        <w:t>PRACOVNÍ ČINNOSTI</w:t>
      </w:r>
    </w:p>
    <w:p w14:paraId="085F9220" w14:textId="3011041E" w:rsidR="00C57128" w:rsidRDefault="00113363" w:rsidP="00113363">
      <w:pPr>
        <w:pStyle w:val="Podpis"/>
        <w:ind w:left="0"/>
        <w:rPr>
          <w:rFonts w:ascii="Arial Narrow" w:hAnsi="Arial Narrow"/>
          <w:sz w:val="26"/>
          <w:szCs w:val="26"/>
        </w:rPr>
      </w:pPr>
      <w:r w:rsidRPr="00113363">
        <w:rPr>
          <w:rFonts w:ascii="Arial Narrow" w:hAnsi="Arial Narrow"/>
          <w:bCs/>
          <w:sz w:val="24"/>
          <w:szCs w:val="24"/>
        </w:rPr>
        <w:t>uzavřená ve smyslu § 76 zákona č. 262/2006 Sb</w:t>
      </w:r>
      <w:r>
        <w:rPr>
          <w:rFonts w:ascii="Arial Narrow" w:hAnsi="Arial Narrow"/>
          <w:bCs/>
          <w:sz w:val="24"/>
          <w:szCs w:val="24"/>
        </w:rPr>
        <w:t>.</w:t>
      </w:r>
    </w:p>
    <w:p w14:paraId="55758295" w14:textId="77777777" w:rsidR="009A60D5" w:rsidRDefault="009A60D5" w:rsidP="00684A7C">
      <w:pPr>
        <w:pStyle w:val="Podpis"/>
        <w:ind w:left="0"/>
        <w:jc w:val="both"/>
        <w:rPr>
          <w:rFonts w:ascii="Arial Narrow" w:hAnsi="Arial Narrow"/>
          <w:sz w:val="26"/>
          <w:szCs w:val="26"/>
        </w:rPr>
      </w:pPr>
    </w:p>
    <w:p w14:paraId="181F675F" w14:textId="77777777" w:rsidR="00B80EBF" w:rsidRDefault="00B80EBF" w:rsidP="00684A7C">
      <w:pPr>
        <w:pStyle w:val="Podpis"/>
        <w:ind w:left="0"/>
        <w:jc w:val="both"/>
        <w:rPr>
          <w:rFonts w:ascii="Arial Narrow" w:hAnsi="Arial Narrow"/>
          <w:sz w:val="26"/>
          <w:szCs w:val="26"/>
        </w:rPr>
      </w:pPr>
    </w:p>
    <w:p w14:paraId="07CD67CE" w14:textId="79A091DA" w:rsidR="00B80EBF" w:rsidRPr="00B80EBF" w:rsidRDefault="00F603A6" w:rsidP="00B80EBF">
      <w:pPr>
        <w:pStyle w:val="Podpis"/>
        <w:spacing w:line="276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Zaměst</w:t>
      </w:r>
      <w:r w:rsidR="006159C0">
        <w:rPr>
          <w:rFonts w:ascii="Arial Narrow" w:hAnsi="Arial Narrow"/>
          <w:b/>
          <w:sz w:val="24"/>
          <w:szCs w:val="24"/>
        </w:rPr>
        <w:t>na</w:t>
      </w:r>
      <w:r>
        <w:rPr>
          <w:rFonts w:ascii="Arial Narrow" w:hAnsi="Arial Narrow"/>
          <w:b/>
          <w:sz w:val="24"/>
          <w:szCs w:val="24"/>
        </w:rPr>
        <w:t>vatel:</w:t>
      </w:r>
    </w:p>
    <w:p w14:paraId="6E13F777" w14:textId="4934BF5D" w:rsidR="00B80EBF" w:rsidRDefault="00B80EBF" w:rsidP="00B80EBF">
      <w:pPr>
        <w:pStyle w:val="Podpis"/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</w:t>
      </w:r>
      <w:r w:rsidR="00BB2C61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F0981D3" w14:textId="079E3F36" w:rsidR="00B80EBF" w:rsidRDefault="00B80EBF" w:rsidP="00B80EBF">
      <w:pPr>
        <w:pStyle w:val="Podpis"/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</w:t>
      </w:r>
      <w:r w:rsidR="00BB2C61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AC63D36" w14:textId="5CEBA7B9" w:rsidR="00B80EBF" w:rsidRDefault="00B80EBF" w:rsidP="00B80EBF">
      <w:pPr>
        <w:pStyle w:val="Podpis"/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</w:t>
      </w:r>
      <w:r w:rsidR="00BB2C61">
        <w:rPr>
          <w:rFonts w:ascii="Arial Narrow" w:hAnsi="Arial Narrow"/>
          <w:sz w:val="24"/>
          <w:szCs w:val="24"/>
        </w:rPr>
        <w:t>ý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22273E59" w14:textId="77777777" w:rsidR="00B80EBF" w:rsidRDefault="00B80EBF" w:rsidP="00B80EBF">
      <w:pPr>
        <w:pStyle w:val="Podpis"/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(dále jen „zaměstnavatel“)</w:t>
      </w:r>
    </w:p>
    <w:p w14:paraId="568FAE61" w14:textId="77777777" w:rsidR="00B80EBF" w:rsidRDefault="00B80EBF" w:rsidP="00B80EBF">
      <w:pPr>
        <w:pStyle w:val="Podpis"/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6121951B" w14:textId="77777777" w:rsidR="00C57128" w:rsidRDefault="00B80EBF" w:rsidP="00B05D89">
      <w:pPr>
        <w:pStyle w:val="Podpis"/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60620CCA" w14:textId="77777777" w:rsidR="00B80EBF" w:rsidRDefault="00B80EBF" w:rsidP="00B80EBF">
      <w:pPr>
        <w:pStyle w:val="adresa"/>
        <w:ind w:left="0"/>
        <w:rPr>
          <w:rFonts w:ascii="Arial Narrow" w:hAnsi="Arial Narrow"/>
          <w:sz w:val="24"/>
          <w:szCs w:val="24"/>
        </w:rPr>
      </w:pPr>
    </w:p>
    <w:p w14:paraId="2C919560" w14:textId="2A3CAF55" w:rsidR="00B80EBF" w:rsidRPr="00F444F3" w:rsidRDefault="00B80EBF" w:rsidP="00B80EBF">
      <w:pPr>
        <w:pStyle w:val="adresa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F444F3">
        <w:rPr>
          <w:rFonts w:ascii="Arial Narrow" w:hAnsi="Arial Narrow"/>
          <w:sz w:val="24"/>
          <w:szCs w:val="24"/>
        </w:rPr>
        <w:t>an</w:t>
      </w:r>
      <w:r w:rsidR="00113363">
        <w:rPr>
          <w:rFonts w:ascii="Arial Narrow" w:hAnsi="Arial Narrow"/>
          <w:sz w:val="24"/>
          <w:szCs w:val="24"/>
        </w:rPr>
        <w:t>/</w:t>
      </w:r>
      <w:r w:rsidR="005D6354">
        <w:rPr>
          <w:rFonts w:ascii="Arial Narrow" w:hAnsi="Arial Narrow"/>
          <w:sz w:val="24"/>
          <w:szCs w:val="24"/>
        </w:rPr>
        <w:t>í</w:t>
      </w:r>
    </w:p>
    <w:p w14:paraId="681C3E3E" w14:textId="18E0262D" w:rsidR="00B80EBF" w:rsidRPr="00F444F3" w:rsidRDefault="00113363" w:rsidP="00B80EBF">
      <w:pPr>
        <w:pStyle w:val="adresa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 w:rsidR="004C5268">
        <w:rPr>
          <w:rFonts w:ascii="Arial Narrow" w:hAnsi="Arial Narrow"/>
          <w:sz w:val="24"/>
          <w:szCs w:val="24"/>
        </w:rPr>
        <w:t xml:space="preserve">, r. č. </w:t>
      </w:r>
      <w:r>
        <w:rPr>
          <w:rFonts w:ascii="Arial Narrow" w:hAnsi="Arial Narrow"/>
          <w:sz w:val="24"/>
          <w:szCs w:val="24"/>
        </w:rPr>
        <w:t>…………………..</w:t>
      </w:r>
    </w:p>
    <w:p w14:paraId="1E8CBD79" w14:textId="24277BA8" w:rsidR="00B05D89" w:rsidRDefault="00B80EBF" w:rsidP="00B80EBF">
      <w:pPr>
        <w:pStyle w:val="adresa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bytem</w:t>
      </w:r>
      <w:r w:rsidR="00BB2C61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113363">
        <w:rPr>
          <w:rFonts w:ascii="Arial Narrow" w:hAnsi="Arial Narrow"/>
          <w:sz w:val="24"/>
          <w:szCs w:val="24"/>
        </w:rPr>
        <w:t>……………………………………</w:t>
      </w:r>
      <w:proofErr w:type="gramStart"/>
      <w:r w:rsidR="00113363">
        <w:rPr>
          <w:rFonts w:ascii="Arial Narrow" w:hAnsi="Arial Narrow"/>
          <w:sz w:val="24"/>
          <w:szCs w:val="24"/>
        </w:rPr>
        <w:t>…….</w:t>
      </w:r>
      <w:proofErr w:type="gramEnd"/>
      <w:r w:rsidR="00113363">
        <w:rPr>
          <w:rFonts w:ascii="Arial Narrow" w:hAnsi="Arial Narrow"/>
          <w:sz w:val="24"/>
          <w:szCs w:val="24"/>
        </w:rPr>
        <w:t>.</w:t>
      </w:r>
    </w:p>
    <w:p w14:paraId="184D827B" w14:textId="78ABAE97" w:rsidR="00B80EBF" w:rsidRDefault="00113363" w:rsidP="00B80EBF">
      <w:pPr>
        <w:pStyle w:val="adresa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(dále jen „zaměstnanec“)</w:t>
      </w:r>
    </w:p>
    <w:p w14:paraId="70937303" w14:textId="77777777" w:rsidR="00B80EBF" w:rsidRDefault="00B80EBF" w:rsidP="00B80EBF">
      <w:pPr>
        <w:pStyle w:val="adresa"/>
        <w:ind w:left="0"/>
        <w:rPr>
          <w:rFonts w:ascii="Arial Narrow" w:hAnsi="Arial Narrow"/>
          <w:sz w:val="24"/>
          <w:szCs w:val="24"/>
        </w:rPr>
      </w:pPr>
    </w:p>
    <w:p w14:paraId="63B01B1F" w14:textId="3AEC9375" w:rsidR="00B80EBF" w:rsidRDefault="00B80EBF" w:rsidP="00B80EBF">
      <w:pPr>
        <w:pStyle w:val="adresa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uzavřel</w:t>
      </w:r>
      <w:r w:rsidR="00FA46CE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dnešního dne, měsíce a roku tuto </w:t>
      </w:r>
      <w:r w:rsidR="00FA46CE">
        <w:rPr>
          <w:rFonts w:ascii="Arial Narrow" w:hAnsi="Arial Narrow"/>
          <w:sz w:val="24"/>
          <w:szCs w:val="24"/>
        </w:rPr>
        <w:t>dohodu</w:t>
      </w:r>
    </w:p>
    <w:p w14:paraId="760D56CA" w14:textId="77777777" w:rsidR="00B80EBF" w:rsidRDefault="00B80EBF" w:rsidP="00B80EBF">
      <w:pPr>
        <w:pStyle w:val="adresa"/>
        <w:ind w:left="0"/>
        <w:rPr>
          <w:rFonts w:ascii="Arial Narrow" w:hAnsi="Arial Narrow"/>
          <w:sz w:val="24"/>
          <w:szCs w:val="24"/>
        </w:rPr>
      </w:pPr>
    </w:p>
    <w:p w14:paraId="78C77E1D" w14:textId="77777777" w:rsidR="00B80EBF" w:rsidRDefault="00B80EBF" w:rsidP="00B80EBF">
      <w:pPr>
        <w:pStyle w:val="adresa"/>
        <w:ind w:left="0"/>
        <w:jc w:val="center"/>
        <w:rPr>
          <w:rFonts w:ascii="Arial Narrow" w:hAnsi="Arial Narrow"/>
          <w:sz w:val="24"/>
          <w:szCs w:val="24"/>
        </w:rPr>
      </w:pPr>
    </w:p>
    <w:p w14:paraId="1D5D477F" w14:textId="71C8AF8D" w:rsidR="00113363" w:rsidRPr="00113363" w:rsidRDefault="00113363" w:rsidP="00113363">
      <w:pPr>
        <w:pStyle w:val="adresa"/>
        <w:ind w:left="0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Článek I.</w:t>
      </w:r>
    </w:p>
    <w:p w14:paraId="1E8C8604" w14:textId="7FBDAD20" w:rsidR="00113363" w:rsidRP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1.</w:t>
      </w:r>
      <w:r w:rsidRPr="00113363">
        <w:rPr>
          <w:rFonts w:ascii="Arial Narrow" w:hAnsi="Arial Narrow"/>
          <w:bCs/>
          <w:sz w:val="24"/>
          <w:szCs w:val="24"/>
        </w:rPr>
        <w:t>Pracovní činnost</w:t>
      </w:r>
      <w:r>
        <w:rPr>
          <w:rFonts w:ascii="Arial Narrow" w:hAnsi="Arial Narrow"/>
          <w:bCs/>
          <w:sz w:val="24"/>
          <w:szCs w:val="24"/>
        </w:rPr>
        <w:t>:</w:t>
      </w:r>
    </w:p>
    <w:p w14:paraId="022EC5E1" w14:textId="77777777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0FFE07BF" w14:textId="2855E494" w:rsidR="00113363" w:rsidRP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 w:rsidRPr="00113363">
        <w:rPr>
          <w:rFonts w:ascii="Arial Narrow" w:hAnsi="Arial Narrow"/>
          <w:bCs/>
          <w:sz w:val="24"/>
          <w:szCs w:val="24"/>
        </w:rPr>
        <w:t>Zaměstnanec se zavazuje, že na základě této dohody bude u zaměstnavatele vykonávat práci na pozici ……………………........................</w:t>
      </w:r>
    </w:p>
    <w:p w14:paraId="175DEBD8" w14:textId="77777777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4C3AE3F3" w14:textId="77777777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2. </w:t>
      </w:r>
      <w:r w:rsidRPr="00113363">
        <w:rPr>
          <w:rFonts w:ascii="Arial Narrow" w:hAnsi="Arial Narrow"/>
          <w:bCs/>
          <w:sz w:val="24"/>
          <w:szCs w:val="24"/>
        </w:rPr>
        <w:t>Místo a doba výkonu pracovní činnosti:</w:t>
      </w:r>
    </w:p>
    <w:p w14:paraId="7C1BE87E" w14:textId="77777777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6D1B030B" w14:textId="0A47B5F3" w:rsidR="00113363" w:rsidRP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 w:rsidRPr="00113363">
        <w:rPr>
          <w:rFonts w:ascii="Arial Narrow" w:hAnsi="Arial Narrow"/>
          <w:bCs/>
          <w:sz w:val="24"/>
          <w:szCs w:val="24"/>
        </w:rPr>
        <w:t>Sjednané práce budou prováděny v období od ………</w:t>
      </w:r>
      <w:proofErr w:type="gramStart"/>
      <w:r w:rsidRPr="00113363">
        <w:rPr>
          <w:rFonts w:ascii="Arial Narrow" w:hAnsi="Arial Narrow"/>
          <w:bCs/>
          <w:sz w:val="24"/>
          <w:szCs w:val="24"/>
        </w:rPr>
        <w:t>…….</w:t>
      </w:r>
      <w:proofErr w:type="gramEnd"/>
      <w:r w:rsidRPr="00113363">
        <w:rPr>
          <w:rFonts w:ascii="Arial Narrow" w:hAnsi="Arial Narrow"/>
          <w:bCs/>
          <w:sz w:val="24"/>
          <w:szCs w:val="24"/>
        </w:rPr>
        <w:t>. do ………………….</w:t>
      </w:r>
    </w:p>
    <w:p w14:paraId="4050A4EC" w14:textId="5A9317BA" w:rsidR="00113363" w:rsidRP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 w:rsidRPr="00113363">
        <w:rPr>
          <w:rFonts w:ascii="Arial Narrow" w:hAnsi="Arial Narrow"/>
          <w:bCs/>
          <w:sz w:val="24"/>
          <w:szCs w:val="24"/>
        </w:rPr>
        <w:t>Místem výkonu práce je ………………………………………………</w:t>
      </w:r>
      <w:proofErr w:type="gramStart"/>
      <w:r w:rsidRPr="00113363">
        <w:rPr>
          <w:rFonts w:ascii="Arial Narrow" w:hAnsi="Arial Narrow"/>
          <w:bCs/>
          <w:sz w:val="24"/>
          <w:szCs w:val="24"/>
        </w:rPr>
        <w:t>…….</w:t>
      </w:r>
      <w:proofErr w:type="gramEnd"/>
      <w:r w:rsidRPr="00113363">
        <w:rPr>
          <w:rFonts w:ascii="Arial Narrow" w:hAnsi="Arial Narrow"/>
          <w:bCs/>
          <w:sz w:val="24"/>
          <w:szCs w:val="24"/>
        </w:rPr>
        <w:t>.</w:t>
      </w:r>
    </w:p>
    <w:p w14:paraId="096CD23F" w14:textId="77777777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70D3C92C" w14:textId="726D118B" w:rsidR="00113363" w:rsidRP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3</w:t>
      </w:r>
      <w:r w:rsidRPr="00113363">
        <w:rPr>
          <w:rFonts w:ascii="Arial Narrow" w:hAnsi="Arial Narrow"/>
          <w:bCs/>
          <w:sz w:val="24"/>
          <w:szCs w:val="24"/>
        </w:rPr>
        <w:t>. Zaměstnanec bude vykonávat práci v rozsahu maximálně ……</w:t>
      </w:r>
      <w:proofErr w:type="gramStart"/>
      <w:r w:rsidRPr="00113363">
        <w:rPr>
          <w:rFonts w:ascii="Arial Narrow" w:hAnsi="Arial Narrow"/>
          <w:bCs/>
          <w:sz w:val="24"/>
          <w:szCs w:val="24"/>
        </w:rPr>
        <w:t>…….</w:t>
      </w:r>
      <w:proofErr w:type="gramEnd"/>
      <w:r w:rsidRPr="00113363">
        <w:rPr>
          <w:rFonts w:ascii="Arial Narrow" w:hAnsi="Arial Narrow"/>
          <w:bCs/>
          <w:sz w:val="24"/>
          <w:szCs w:val="24"/>
        </w:rPr>
        <w:t>. hodin měsíčně, přičemž rozsah práce nebude přesahovat v témže kalendářním roce ………</w:t>
      </w:r>
      <w:proofErr w:type="gramStart"/>
      <w:r w:rsidRPr="00113363">
        <w:rPr>
          <w:rFonts w:ascii="Arial Narrow" w:hAnsi="Arial Narrow"/>
          <w:bCs/>
          <w:sz w:val="24"/>
          <w:szCs w:val="24"/>
        </w:rPr>
        <w:t>…….</w:t>
      </w:r>
      <w:proofErr w:type="gramEnd"/>
      <w:r w:rsidRPr="00113363">
        <w:rPr>
          <w:rFonts w:ascii="Arial Narrow" w:hAnsi="Arial Narrow"/>
          <w:bCs/>
          <w:sz w:val="24"/>
          <w:szCs w:val="24"/>
        </w:rPr>
        <w:t>. hodin.</w:t>
      </w:r>
    </w:p>
    <w:p w14:paraId="3A6CB3E5" w14:textId="77777777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07D99C37" w14:textId="435B0BC3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4</w:t>
      </w:r>
      <w:r w:rsidRPr="006159C0">
        <w:rPr>
          <w:rFonts w:ascii="Arial Narrow" w:hAnsi="Arial Narrow"/>
          <w:bCs/>
          <w:sz w:val="24"/>
          <w:szCs w:val="24"/>
        </w:rPr>
        <w:t>. Pracovní dobu stanovuje zaměstnavatel, a to nejpozději tři dny před začátkem směny.</w:t>
      </w:r>
      <w:r w:rsidRPr="00113363">
        <w:rPr>
          <w:rFonts w:ascii="Arial Narrow" w:hAnsi="Arial Narrow"/>
          <w:bCs/>
          <w:sz w:val="24"/>
          <w:szCs w:val="24"/>
        </w:rPr>
        <w:t xml:space="preserve"> </w:t>
      </w:r>
    </w:p>
    <w:p w14:paraId="08D27993" w14:textId="77777777" w:rsidR="00B64BE1" w:rsidRPr="00113363" w:rsidRDefault="00B64BE1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29B01BF5" w14:textId="77777777" w:rsidR="00113363" w:rsidRDefault="00113363" w:rsidP="00113363">
      <w:pPr>
        <w:pStyle w:val="adresa"/>
        <w:rPr>
          <w:rFonts w:ascii="Arial Narrow" w:hAnsi="Arial Narrow"/>
          <w:bCs/>
          <w:sz w:val="24"/>
          <w:szCs w:val="24"/>
        </w:rPr>
      </w:pPr>
    </w:p>
    <w:p w14:paraId="03764509" w14:textId="41C63483" w:rsidR="00113363" w:rsidRDefault="00113363" w:rsidP="00113363">
      <w:pPr>
        <w:pStyle w:val="adresa"/>
        <w:ind w:left="0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Článek II.</w:t>
      </w:r>
    </w:p>
    <w:p w14:paraId="0A4049E5" w14:textId="359903DF" w:rsidR="00113363" w:rsidRDefault="00113363" w:rsidP="00113363">
      <w:pPr>
        <w:pStyle w:val="adresa"/>
        <w:ind w:left="0"/>
        <w:jc w:val="center"/>
        <w:rPr>
          <w:rFonts w:ascii="Arial Narrow" w:hAnsi="Arial Narrow"/>
          <w:bCs/>
          <w:sz w:val="24"/>
          <w:szCs w:val="24"/>
        </w:rPr>
      </w:pPr>
      <w:r w:rsidRPr="00113363">
        <w:rPr>
          <w:rFonts w:ascii="Arial Narrow" w:hAnsi="Arial Narrow"/>
          <w:bCs/>
          <w:sz w:val="24"/>
          <w:szCs w:val="24"/>
        </w:rPr>
        <w:t>Odměna za pracovní činnost</w:t>
      </w:r>
    </w:p>
    <w:p w14:paraId="1BD35E25" w14:textId="77777777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45FFC6B9" w14:textId="7684A490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1. </w:t>
      </w:r>
      <w:r w:rsidRPr="00113363">
        <w:rPr>
          <w:rFonts w:ascii="Arial Narrow" w:hAnsi="Arial Narrow"/>
          <w:bCs/>
          <w:sz w:val="24"/>
          <w:szCs w:val="24"/>
        </w:rPr>
        <w:t>Za práci vykonávanou podle této dohody bude zaměstnavatel zaměstnanci zasílat odměnu ve výši ………………... Kč za každou odpracovanou hodinu, a to převodem na bankovní účet č. ……………………………………...</w:t>
      </w:r>
    </w:p>
    <w:p w14:paraId="576DB6CE" w14:textId="77777777" w:rsidR="00B64BE1" w:rsidRPr="00113363" w:rsidRDefault="00B64BE1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00778EB0" w14:textId="0D046FD6" w:rsidR="00113363" w:rsidRP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2. </w:t>
      </w:r>
      <w:r w:rsidRPr="00113363">
        <w:rPr>
          <w:rFonts w:ascii="Arial Narrow" w:hAnsi="Arial Narrow"/>
          <w:bCs/>
          <w:sz w:val="24"/>
          <w:szCs w:val="24"/>
        </w:rPr>
        <w:t>Odměna bude zaměstnanci vyplácena nejpozději do ………... kalendářního dne v měsíci následujícím po měsíci, v němž byla práce vykonána.</w:t>
      </w:r>
    </w:p>
    <w:p w14:paraId="06E35949" w14:textId="77777777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0EC3E9E8" w14:textId="77777777" w:rsidR="00B64BE1" w:rsidRDefault="00B64BE1" w:rsidP="00113363">
      <w:pPr>
        <w:pStyle w:val="adresa"/>
        <w:ind w:left="0"/>
        <w:jc w:val="center"/>
        <w:rPr>
          <w:rFonts w:ascii="Arial Narrow" w:hAnsi="Arial Narrow"/>
          <w:bCs/>
          <w:sz w:val="24"/>
          <w:szCs w:val="24"/>
        </w:rPr>
      </w:pPr>
    </w:p>
    <w:p w14:paraId="1FB70CBB" w14:textId="77777777" w:rsidR="006159C0" w:rsidRDefault="006159C0" w:rsidP="00113363">
      <w:pPr>
        <w:pStyle w:val="adresa"/>
        <w:ind w:left="0"/>
        <w:jc w:val="center"/>
        <w:rPr>
          <w:rFonts w:ascii="Arial Narrow" w:hAnsi="Arial Narrow"/>
          <w:bCs/>
          <w:sz w:val="24"/>
          <w:szCs w:val="24"/>
        </w:rPr>
      </w:pPr>
    </w:p>
    <w:p w14:paraId="1B625522" w14:textId="680B9744" w:rsidR="00113363" w:rsidRDefault="00113363" w:rsidP="00113363">
      <w:pPr>
        <w:pStyle w:val="adresa"/>
        <w:ind w:left="0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Článek III.</w:t>
      </w:r>
    </w:p>
    <w:p w14:paraId="05A9A37F" w14:textId="0CF11C50" w:rsidR="00113363" w:rsidRDefault="00113363" w:rsidP="00B64BE1">
      <w:pPr>
        <w:pStyle w:val="adresa"/>
        <w:ind w:left="0"/>
        <w:jc w:val="center"/>
        <w:rPr>
          <w:rFonts w:ascii="Arial Narrow" w:hAnsi="Arial Narrow"/>
          <w:bCs/>
          <w:sz w:val="24"/>
          <w:szCs w:val="24"/>
        </w:rPr>
      </w:pPr>
      <w:r w:rsidRPr="00113363">
        <w:rPr>
          <w:rFonts w:ascii="Arial Narrow" w:hAnsi="Arial Narrow"/>
          <w:bCs/>
          <w:sz w:val="24"/>
          <w:szCs w:val="24"/>
        </w:rPr>
        <w:t>Práva a povinnosti smluvních stran</w:t>
      </w:r>
    </w:p>
    <w:p w14:paraId="2A76DFDA" w14:textId="77777777" w:rsidR="00B64BE1" w:rsidRPr="00113363" w:rsidRDefault="00B64BE1" w:rsidP="00B64BE1">
      <w:pPr>
        <w:pStyle w:val="adresa"/>
        <w:ind w:left="0"/>
        <w:jc w:val="center"/>
        <w:rPr>
          <w:rFonts w:ascii="Arial Narrow" w:hAnsi="Arial Narrow"/>
          <w:bCs/>
          <w:sz w:val="24"/>
          <w:szCs w:val="24"/>
        </w:rPr>
      </w:pPr>
    </w:p>
    <w:p w14:paraId="57F20365" w14:textId="476CE920" w:rsidR="00113363" w:rsidRPr="00113363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1. </w:t>
      </w:r>
      <w:r w:rsidR="00113363" w:rsidRPr="00113363">
        <w:rPr>
          <w:rFonts w:ascii="Arial Narrow" w:hAnsi="Arial Narrow"/>
          <w:bCs/>
          <w:sz w:val="24"/>
          <w:szCs w:val="24"/>
        </w:rPr>
        <w:t>Před uzavřením této dohody zaměstnavatel seznámil zaměstnance s právy a povinnostmi, jež pro něj vyplývají z této dohody, s pracovními a jinými předpisy, vztahujícími se k vykonávané práci. Zaměstnanec prohlašuje, že jej zaměstnavatel seznámil s předpisy upravujícími bezpečnost práce a požární ochranu a že byl v této oblasti řádně proškolen.</w:t>
      </w:r>
    </w:p>
    <w:p w14:paraId="023959C9" w14:textId="72096A2E" w:rsidR="00B64BE1" w:rsidRDefault="00B64BE1" w:rsidP="00113363">
      <w:pPr>
        <w:pStyle w:val="adresa"/>
        <w:rPr>
          <w:rFonts w:ascii="Arial Narrow" w:hAnsi="Arial Narrow"/>
          <w:bCs/>
          <w:sz w:val="24"/>
          <w:szCs w:val="24"/>
        </w:rPr>
      </w:pPr>
    </w:p>
    <w:p w14:paraId="7A79313B" w14:textId="599C3031" w:rsidR="00113363" w:rsidRPr="00113363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2. </w:t>
      </w:r>
      <w:r w:rsidR="00113363" w:rsidRPr="00113363">
        <w:rPr>
          <w:rFonts w:ascii="Arial Narrow" w:hAnsi="Arial Narrow"/>
          <w:bCs/>
          <w:sz w:val="24"/>
          <w:szCs w:val="24"/>
        </w:rPr>
        <w:t>Zaměstnavatel je povinen vytvářet podmínky zajišťující řádný a bezpečný výkon práce.</w:t>
      </w:r>
    </w:p>
    <w:p w14:paraId="37255184" w14:textId="77777777" w:rsidR="00B64BE1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1662A8D6" w14:textId="6117C97B" w:rsidR="00113363" w:rsidRPr="00113363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3. </w:t>
      </w:r>
      <w:r w:rsidR="00113363" w:rsidRPr="00113363">
        <w:rPr>
          <w:rFonts w:ascii="Arial Narrow" w:hAnsi="Arial Narrow"/>
          <w:bCs/>
          <w:sz w:val="24"/>
          <w:szCs w:val="24"/>
        </w:rPr>
        <w:t>Zaměstnanec se zavazuje vykonávat přidělenou práci osobně, svědomitě a řádně, řídit se pokyny zaměstnavatele a příslušnými předpisy, především předpisy k zajištění bezpečnosti práce a ochrany zdraví při práci.</w:t>
      </w:r>
    </w:p>
    <w:p w14:paraId="3B29F2EB" w14:textId="77777777" w:rsidR="00B64BE1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61F3CBB8" w14:textId="501EA828" w:rsidR="00113363" w:rsidRPr="00113363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4. </w:t>
      </w:r>
      <w:r w:rsidR="00113363" w:rsidRPr="00113363">
        <w:rPr>
          <w:rFonts w:ascii="Arial Narrow" w:hAnsi="Arial Narrow"/>
          <w:bCs/>
          <w:sz w:val="24"/>
          <w:szCs w:val="24"/>
        </w:rPr>
        <w:t>Zaměstnanec se zavazuje zachovávat mlčenlivost o všech skutečnostech, o kterých se dozvěděl v souvislosti s výkonem práce u zaměstnavatele a které nelze v zájmu zaměstnavatele sdělovat jiným osobám.</w:t>
      </w:r>
    </w:p>
    <w:p w14:paraId="09E1C7FC" w14:textId="77777777" w:rsidR="00B64BE1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6E322EA7" w14:textId="0DA8ECAA" w:rsidR="00B64BE1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5. </w:t>
      </w:r>
      <w:r w:rsidR="00113363" w:rsidRPr="00113363">
        <w:rPr>
          <w:rFonts w:ascii="Arial Narrow" w:hAnsi="Arial Narrow"/>
          <w:bCs/>
          <w:sz w:val="24"/>
          <w:szCs w:val="24"/>
        </w:rPr>
        <w:t>Zaměstnanec souhlasí s uchováním a zpracováním veškerých osobních údajů a dokladů souvisejících s</w:t>
      </w:r>
      <w:r w:rsidR="00FA46CE">
        <w:rPr>
          <w:rFonts w:ascii="Arial Narrow" w:hAnsi="Arial Narrow"/>
          <w:bCs/>
          <w:sz w:val="24"/>
          <w:szCs w:val="24"/>
        </w:rPr>
        <w:t> </w:t>
      </w:r>
      <w:r w:rsidR="00113363" w:rsidRPr="00113363">
        <w:rPr>
          <w:rFonts w:ascii="Arial Narrow" w:hAnsi="Arial Narrow"/>
          <w:bCs/>
          <w:sz w:val="24"/>
          <w:szCs w:val="24"/>
        </w:rPr>
        <w:t>dohodou o pracovní činnosti, a to po dobu výkonu pracovních úkolů a po nezbytnou dobu i po ukončení této dohody.</w:t>
      </w:r>
    </w:p>
    <w:p w14:paraId="7DAF263E" w14:textId="77777777" w:rsidR="00B64BE1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540AC007" w14:textId="70331F79" w:rsidR="00113363" w:rsidRPr="00113363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6. </w:t>
      </w:r>
      <w:r w:rsidR="00113363" w:rsidRPr="00113363">
        <w:rPr>
          <w:rFonts w:ascii="Arial Narrow" w:hAnsi="Arial Narrow"/>
          <w:bCs/>
          <w:sz w:val="24"/>
          <w:szCs w:val="24"/>
        </w:rPr>
        <w:t>Trval-li tento pracovní poměr nepřetržitě alespoň 28 dní v kalendářním roce a zaměstnanec v kalendářním roce odpracoval alespoň 80 hodin vč. náhradních dob, vzniká mu podle § 213 Zákoníku práce nárok na dovolenou.</w:t>
      </w:r>
    </w:p>
    <w:p w14:paraId="2E1693D0" w14:textId="77777777" w:rsidR="00113363" w:rsidRDefault="00113363" w:rsidP="00113363">
      <w:pPr>
        <w:pStyle w:val="adresa"/>
        <w:rPr>
          <w:rFonts w:ascii="Arial Narrow" w:hAnsi="Arial Narrow"/>
          <w:bCs/>
          <w:sz w:val="24"/>
          <w:szCs w:val="24"/>
        </w:rPr>
      </w:pPr>
    </w:p>
    <w:p w14:paraId="08F90A07" w14:textId="77777777" w:rsidR="00113363" w:rsidRDefault="00113363" w:rsidP="00113363">
      <w:pPr>
        <w:pStyle w:val="adresa"/>
        <w:rPr>
          <w:rFonts w:ascii="Arial Narrow" w:hAnsi="Arial Narrow"/>
          <w:bCs/>
          <w:sz w:val="24"/>
          <w:szCs w:val="24"/>
        </w:rPr>
      </w:pPr>
    </w:p>
    <w:p w14:paraId="55EA7D56" w14:textId="77777777" w:rsidR="00113363" w:rsidRDefault="00113363" w:rsidP="00113363">
      <w:pPr>
        <w:pStyle w:val="adresa"/>
        <w:rPr>
          <w:rFonts w:ascii="Arial Narrow" w:hAnsi="Arial Narrow"/>
          <w:bCs/>
          <w:sz w:val="24"/>
          <w:szCs w:val="24"/>
        </w:rPr>
      </w:pPr>
    </w:p>
    <w:p w14:paraId="1AC8D1B8" w14:textId="70B0BD5E" w:rsidR="00113363" w:rsidRDefault="00113363" w:rsidP="00B64BE1">
      <w:pPr>
        <w:pStyle w:val="adresa"/>
        <w:ind w:left="0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Článek </w:t>
      </w:r>
      <w:r w:rsidR="00B64BE1">
        <w:rPr>
          <w:rFonts w:ascii="Arial Narrow" w:hAnsi="Arial Narrow"/>
          <w:bCs/>
          <w:sz w:val="24"/>
          <w:szCs w:val="24"/>
        </w:rPr>
        <w:t>IV.</w:t>
      </w:r>
    </w:p>
    <w:p w14:paraId="3B75B9A4" w14:textId="29C6CEB5" w:rsidR="00113363" w:rsidRPr="00113363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1. </w:t>
      </w:r>
      <w:r w:rsidR="00113363" w:rsidRPr="00113363">
        <w:rPr>
          <w:rFonts w:ascii="Arial Narrow" w:hAnsi="Arial Narrow"/>
          <w:bCs/>
          <w:sz w:val="24"/>
          <w:szCs w:val="24"/>
        </w:rPr>
        <w:t>Ostatní práva a povinnosti, touto dohodou neupravené, se řídí příslušnými ustanoveními zákoníku práce a</w:t>
      </w:r>
      <w:r w:rsidR="00FA46CE">
        <w:rPr>
          <w:rFonts w:ascii="Arial Narrow" w:hAnsi="Arial Narrow"/>
          <w:bCs/>
          <w:sz w:val="24"/>
          <w:szCs w:val="24"/>
        </w:rPr>
        <w:t> </w:t>
      </w:r>
      <w:r w:rsidR="00113363" w:rsidRPr="00113363">
        <w:rPr>
          <w:rFonts w:ascii="Arial Narrow" w:hAnsi="Arial Narrow"/>
          <w:bCs/>
          <w:sz w:val="24"/>
          <w:szCs w:val="24"/>
        </w:rPr>
        <w:t>dalšími pracovně právními předpisy.</w:t>
      </w:r>
    </w:p>
    <w:p w14:paraId="247D89AD" w14:textId="77777777" w:rsidR="00B64BE1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2E5F8E0A" w14:textId="7C10F8EF" w:rsidR="00113363" w:rsidRPr="00113363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2. </w:t>
      </w:r>
      <w:r w:rsidR="00113363" w:rsidRPr="00113363">
        <w:rPr>
          <w:rFonts w:ascii="Arial Narrow" w:hAnsi="Arial Narrow"/>
          <w:bCs/>
          <w:sz w:val="24"/>
          <w:szCs w:val="24"/>
        </w:rPr>
        <w:t>Tato dohoda byla sepsána ve 2 vyhotoveních, z nichž každá smluvní strana obdrží 1 vyhotovení. Sjednaný obsah této dohody lze měnit pouze písemnou dohodou zaměstnance a zaměstnavatele.</w:t>
      </w:r>
    </w:p>
    <w:p w14:paraId="67CD3837" w14:textId="77777777" w:rsidR="00B64BE1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22D8D7B9" w14:textId="78440A43" w:rsidR="00113363" w:rsidRPr="00113363" w:rsidRDefault="00B64BE1" w:rsidP="00B64BE1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3. </w:t>
      </w:r>
      <w:r w:rsidR="00113363" w:rsidRPr="00113363">
        <w:rPr>
          <w:rFonts w:ascii="Arial Narrow" w:hAnsi="Arial Narrow"/>
          <w:bCs/>
          <w:sz w:val="24"/>
          <w:szCs w:val="24"/>
        </w:rPr>
        <w:t>Tato dohoda nabývá platnosti a účinnosti dnem jejího podpisu.</w:t>
      </w:r>
    </w:p>
    <w:p w14:paraId="4B99C434" w14:textId="77777777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215519C0" w14:textId="77777777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4C2D8185" w14:textId="77777777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7B521950" w14:textId="77777777" w:rsid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</w:p>
    <w:p w14:paraId="73D88F9F" w14:textId="08CEA9BB" w:rsidR="00113363" w:rsidRPr="00113363" w:rsidRDefault="00113363" w:rsidP="00113363">
      <w:pPr>
        <w:pStyle w:val="adresa"/>
        <w:ind w:left="0"/>
        <w:rPr>
          <w:rFonts w:ascii="Arial Narrow" w:hAnsi="Arial Narrow"/>
          <w:bCs/>
          <w:sz w:val="24"/>
          <w:szCs w:val="24"/>
        </w:rPr>
      </w:pPr>
      <w:r w:rsidRPr="00113363">
        <w:rPr>
          <w:rFonts w:ascii="Arial Narrow" w:hAnsi="Arial Narrow"/>
          <w:bCs/>
          <w:sz w:val="24"/>
          <w:szCs w:val="24"/>
        </w:rPr>
        <w:t>V Praze dne ………………</w:t>
      </w:r>
      <w:proofErr w:type="gramStart"/>
      <w:r w:rsidRPr="00113363">
        <w:rPr>
          <w:rFonts w:ascii="Arial Narrow" w:hAnsi="Arial Narrow"/>
          <w:bCs/>
          <w:sz w:val="24"/>
          <w:szCs w:val="24"/>
        </w:rPr>
        <w:t>…….</w:t>
      </w:r>
      <w:proofErr w:type="gramEnd"/>
      <w:r w:rsidRPr="00113363">
        <w:rPr>
          <w:rFonts w:ascii="Arial Narrow" w:hAnsi="Arial Narrow"/>
          <w:bCs/>
          <w:sz w:val="24"/>
          <w:szCs w:val="24"/>
        </w:rPr>
        <w:t>.</w:t>
      </w:r>
    </w:p>
    <w:p w14:paraId="560AC889" w14:textId="77777777" w:rsidR="00113363" w:rsidRPr="00113363" w:rsidRDefault="00113363" w:rsidP="00113363">
      <w:pPr>
        <w:pStyle w:val="adresa"/>
        <w:rPr>
          <w:rFonts w:ascii="Arial Narrow" w:hAnsi="Arial Narrow"/>
          <w:b/>
          <w:sz w:val="24"/>
          <w:szCs w:val="24"/>
        </w:rPr>
      </w:pPr>
    </w:p>
    <w:p w14:paraId="76BC20AF" w14:textId="77777777" w:rsidR="00113363" w:rsidRPr="00113363" w:rsidRDefault="00113363" w:rsidP="00113363">
      <w:pPr>
        <w:pStyle w:val="adresa"/>
        <w:rPr>
          <w:rFonts w:ascii="Arial Narrow" w:hAnsi="Arial Narrow"/>
          <w:b/>
          <w:sz w:val="24"/>
          <w:szCs w:val="24"/>
        </w:rPr>
      </w:pPr>
    </w:p>
    <w:p w14:paraId="6FD736C5" w14:textId="25223EDC" w:rsidR="00B80EBF" w:rsidRDefault="00B80EBF" w:rsidP="00113363">
      <w:pPr>
        <w:pStyle w:val="adresa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………………………………………</w:t>
      </w:r>
    </w:p>
    <w:p w14:paraId="0775BAD5" w14:textId="1E0A32CA" w:rsidR="006159C0" w:rsidRDefault="006159C0" w:rsidP="00113363">
      <w:pPr>
        <w:pStyle w:val="adresa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Zaměstnavatel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Zaměstnanec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sectPr w:rsidR="006159C0" w:rsidSect="003530FB">
      <w:headerReference w:type="default" r:id="rId8"/>
      <w:pgSz w:w="11906" w:h="16838" w:code="9"/>
      <w:pgMar w:top="1418" w:right="1134" w:bottom="1134" w:left="1134" w:header="1077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949A0" w14:textId="77777777" w:rsidR="00A44E33" w:rsidRDefault="00A44E33">
      <w:r>
        <w:separator/>
      </w:r>
    </w:p>
  </w:endnote>
  <w:endnote w:type="continuationSeparator" w:id="0">
    <w:p w14:paraId="46A1E037" w14:textId="77777777" w:rsidR="00A44E33" w:rsidRDefault="00A4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6E3D" w14:textId="77777777" w:rsidR="00A44E33" w:rsidRDefault="00A44E33">
      <w:r>
        <w:separator/>
      </w:r>
    </w:p>
  </w:footnote>
  <w:footnote w:type="continuationSeparator" w:id="0">
    <w:p w14:paraId="317044FD" w14:textId="77777777" w:rsidR="00A44E33" w:rsidRDefault="00A4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9C29" w14:textId="1EFA45B6" w:rsidR="000425F5" w:rsidRDefault="000425F5" w:rsidP="00F603A6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34B5A"/>
    <w:multiLevelType w:val="hybridMultilevel"/>
    <w:tmpl w:val="15B2A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7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04"/>
    <w:rsid w:val="000067F9"/>
    <w:rsid w:val="00036CF0"/>
    <w:rsid w:val="000425F5"/>
    <w:rsid w:val="000517CC"/>
    <w:rsid w:val="00055039"/>
    <w:rsid w:val="00075323"/>
    <w:rsid w:val="00087B20"/>
    <w:rsid w:val="000A3DFB"/>
    <w:rsid w:val="000A7A5C"/>
    <w:rsid w:val="000D6AA5"/>
    <w:rsid w:val="000E58E6"/>
    <w:rsid w:val="00113363"/>
    <w:rsid w:val="00157C31"/>
    <w:rsid w:val="00173B53"/>
    <w:rsid w:val="00175804"/>
    <w:rsid w:val="001875C0"/>
    <w:rsid w:val="001D4C34"/>
    <w:rsid w:val="001D56C1"/>
    <w:rsid w:val="001D63E1"/>
    <w:rsid w:val="001E6906"/>
    <w:rsid w:val="001F0260"/>
    <w:rsid w:val="001F5A1A"/>
    <w:rsid w:val="001F64CE"/>
    <w:rsid w:val="00204C59"/>
    <w:rsid w:val="0020668A"/>
    <w:rsid w:val="00220B4E"/>
    <w:rsid w:val="00230414"/>
    <w:rsid w:val="00255E77"/>
    <w:rsid w:val="00263F5A"/>
    <w:rsid w:val="00295C71"/>
    <w:rsid w:val="002A23C8"/>
    <w:rsid w:val="002A2C3A"/>
    <w:rsid w:val="002B3CFD"/>
    <w:rsid w:val="002F42E9"/>
    <w:rsid w:val="002F7C3A"/>
    <w:rsid w:val="0032066A"/>
    <w:rsid w:val="003416AF"/>
    <w:rsid w:val="00344381"/>
    <w:rsid w:val="003530FB"/>
    <w:rsid w:val="00364E40"/>
    <w:rsid w:val="00380B4C"/>
    <w:rsid w:val="00395E8F"/>
    <w:rsid w:val="003A4378"/>
    <w:rsid w:val="003E08F8"/>
    <w:rsid w:val="003F016A"/>
    <w:rsid w:val="003F2480"/>
    <w:rsid w:val="003F30A0"/>
    <w:rsid w:val="0040275B"/>
    <w:rsid w:val="00416EA0"/>
    <w:rsid w:val="004416AD"/>
    <w:rsid w:val="00454EFF"/>
    <w:rsid w:val="0047757C"/>
    <w:rsid w:val="004A4090"/>
    <w:rsid w:val="004B7C34"/>
    <w:rsid w:val="004C3305"/>
    <w:rsid w:val="004C5268"/>
    <w:rsid w:val="004F1385"/>
    <w:rsid w:val="00501BDC"/>
    <w:rsid w:val="00514155"/>
    <w:rsid w:val="00557066"/>
    <w:rsid w:val="005764AE"/>
    <w:rsid w:val="00592D50"/>
    <w:rsid w:val="005B228A"/>
    <w:rsid w:val="005B4EBA"/>
    <w:rsid w:val="005D6354"/>
    <w:rsid w:val="00606FDF"/>
    <w:rsid w:val="00615415"/>
    <w:rsid w:val="006159C0"/>
    <w:rsid w:val="0062322E"/>
    <w:rsid w:val="00631EE1"/>
    <w:rsid w:val="00634044"/>
    <w:rsid w:val="0067194D"/>
    <w:rsid w:val="00684A7C"/>
    <w:rsid w:val="0069533D"/>
    <w:rsid w:val="006A1BE5"/>
    <w:rsid w:val="006A4D1B"/>
    <w:rsid w:val="006E3EB6"/>
    <w:rsid w:val="0070772E"/>
    <w:rsid w:val="007139E7"/>
    <w:rsid w:val="00746634"/>
    <w:rsid w:val="00756630"/>
    <w:rsid w:val="0076446E"/>
    <w:rsid w:val="007654EE"/>
    <w:rsid w:val="00773A69"/>
    <w:rsid w:val="0078212B"/>
    <w:rsid w:val="00787A49"/>
    <w:rsid w:val="007B15D0"/>
    <w:rsid w:val="007B2EFC"/>
    <w:rsid w:val="007B313A"/>
    <w:rsid w:val="007C02F4"/>
    <w:rsid w:val="007C5766"/>
    <w:rsid w:val="007D413C"/>
    <w:rsid w:val="00802EEC"/>
    <w:rsid w:val="008032B8"/>
    <w:rsid w:val="00810AFC"/>
    <w:rsid w:val="008139F2"/>
    <w:rsid w:val="0081667B"/>
    <w:rsid w:val="008260CA"/>
    <w:rsid w:val="00840637"/>
    <w:rsid w:val="00873853"/>
    <w:rsid w:val="00904BA6"/>
    <w:rsid w:val="00944FEC"/>
    <w:rsid w:val="0096560A"/>
    <w:rsid w:val="009827BE"/>
    <w:rsid w:val="0098326C"/>
    <w:rsid w:val="009A60D5"/>
    <w:rsid w:val="009A69D6"/>
    <w:rsid w:val="009C5236"/>
    <w:rsid w:val="009E0739"/>
    <w:rsid w:val="00A11066"/>
    <w:rsid w:val="00A11B8C"/>
    <w:rsid w:val="00A14D7E"/>
    <w:rsid w:val="00A20A99"/>
    <w:rsid w:val="00A44E33"/>
    <w:rsid w:val="00A56A60"/>
    <w:rsid w:val="00A62DB7"/>
    <w:rsid w:val="00A654BA"/>
    <w:rsid w:val="00A7769E"/>
    <w:rsid w:val="00A94EAA"/>
    <w:rsid w:val="00AE3300"/>
    <w:rsid w:val="00AE3D0F"/>
    <w:rsid w:val="00AE3F87"/>
    <w:rsid w:val="00AF31D7"/>
    <w:rsid w:val="00B03504"/>
    <w:rsid w:val="00B05D89"/>
    <w:rsid w:val="00B17ABA"/>
    <w:rsid w:val="00B36163"/>
    <w:rsid w:val="00B37581"/>
    <w:rsid w:val="00B45CE8"/>
    <w:rsid w:val="00B55F71"/>
    <w:rsid w:val="00B64BE1"/>
    <w:rsid w:val="00B80EBF"/>
    <w:rsid w:val="00B845A7"/>
    <w:rsid w:val="00B92B8F"/>
    <w:rsid w:val="00B95B82"/>
    <w:rsid w:val="00B969BC"/>
    <w:rsid w:val="00B96CE3"/>
    <w:rsid w:val="00BB2C61"/>
    <w:rsid w:val="00BD63F0"/>
    <w:rsid w:val="00C0143B"/>
    <w:rsid w:val="00C2044A"/>
    <w:rsid w:val="00C2645F"/>
    <w:rsid w:val="00C46A0E"/>
    <w:rsid w:val="00C57128"/>
    <w:rsid w:val="00C6129F"/>
    <w:rsid w:val="00C61873"/>
    <w:rsid w:val="00C81C9A"/>
    <w:rsid w:val="00CF0F6A"/>
    <w:rsid w:val="00CF163C"/>
    <w:rsid w:val="00CF338C"/>
    <w:rsid w:val="00CF7965"/>
    <w:rsid w:val="00D02516"/>
    <w:rsid w:val="00D14CEB"/>
    <w:rsid w:val="00D20D44"/>
    <w:rsid w:val="00D25969"/>
    <w:rsid w:val="00D26612"/>
    <w:rsid w:val="00D26B5B"/>
    <w:rsid w:val="00D50C95"/>
    <w:rsid w:val="00D6598F"/>
    <w:rsid w:val="00DB2D44"/>
    <w:rsid w:val="00DB7CAC"/>
    <w:rsid w:val="00DD3527"/>
    <w:rsid w:val="00DE4A9D"/>
    <w:rsid w:val="00DF61E8"/>
    <w:rsid w:val="00E1148E"/>
    <w:rsid w:val="00E212A2"/>
    <w:rsid w:val="00E30497"/>
    <w:rsid w:val="00E40C3C"/>
    <w:rsid w:val="00E53DF4"/>
    <w:rsid w:val="00E74ADC"/>
    <w:rsid w:val="00E829D2"/>
    <w:rsid w:val="00E87CDE"/>
    <w:rsid w:val="00E91DBF"/>
    <w:rsid w:val="00E93A1D"/>
    <w:rsid w:val="00EB3686"/>
    <w:rsid w:val="00ED1781"/>
    <w:rsid w:val="00F125E4"/>
    <w:rsid w:val="00F3707A"/>
    <w:rsid w:val="00F40381"/>
    <w:rsid w:val="00F444F3"/>
    <w:rsid w:val="00F500C0"/>
    <w:rsid w:val="00F6008E"/>
    <w:rsid w:val="00F603A6"/>
    <w:rsid w:val="00F64C02"/>
    <w:rsid w:val="00F65C37"/>
    <w:rsid w:val="00F7134C"/>
    <w:rsid w:val="00F85D30"/>
    <w:rsid w:val="00FA46CE"/>
    <w:rsid w:val="00FB57B1"/>
    <w:rsid w:val="00FD24C9"/>
    <w:rsid w:val="00FD27F2"/>
    <w:rsid w:val="00FD39CF"/>
    <w:rsid w:val="00FE1392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28450"/>
  <w15:docId w15:val="{6BE20B46-9BCF-4494-A11E-9A1024C4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pPr>
      <w:ind w:left="510"/>
    </w:pPr>
  </w:style>
  <w:style w:type="paragraph" w:customStyle="1" w:styleId="datum">
    <w:name w:val="datum"/>
    <w:basedOn w:val="Normln"/>
    <w:next w:val="Vc"/>
    <w:rPr>
      <w:sz w:val="16"/>
    </w:rPr>
  </w:style>
  <w:style w:type="paragraph" w:customStyle="1" w:styleId="Vc">
    <w:name w:val="Věc"/>
    <w:basedOn w:val="datum"/>
    <w:next w:val="Normln"/>
    <w:pPr>
      <w:spacing w:before="960" w:after="360"/>
    </w:pPr>
    <w:rPr>
      <w:sz w:val="22"/>
    </w:rPr>
  </w:style>
  <w:style w:type="paragraph" w:customStyle="1" w:styleId="pozdrav">
    <w:name w:val="pozdrav"/>
    <w:basedOn w:val="Normln"/>
    <w:next w:val="Podpis"/>
    <w:pPr>
      <w:spacing w:before="240" w:after="240"/>
      <w:ind w:left="2495"/>
    </w:pPr>
  </w:style>
  <w:style w:type="paragraph" w:customStyle="1" w:styleId="podpis0">
    <w:name w:val="podpis"/>
    <w:basedOn w:val="pozdrav"/>
    <w:pPr>
      <w:ind w:left="5670"/>
      <w:jc w:val="center"/>
    </w:pPr>
  </w:style>
  <w:style w:type="paragraph" w:styleId="Podpis">
    <w:name w:val="Signature"/>
    <w:basedOn w:val="Normln"/>
    <w:pPr>
      <w:ind w:left="53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pro3500\Documents\Korespondence\v&#253;pov&#283;&#271;%20smlouvy%20-%20strave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027193E48164DACB68C2307CD26CA" ma:contentTypeVersion="18" ma:contentTypeDescription="Vytvoří nový dokument" ma:contentTypeScope="" ma:versionID="6424447f224c73ea56d23dd5632f7c4e">
  <xsd:schema xmlns:xsd="http://www.w3.org/2001/XMLSchema" xmlns:xs="http://www.w3.org/2001/XMLSchema" xmlns:p="http://schemas.microsoft.com/office/2006/metadata/properties" xmlns:ns2="9ec2e697-9eca-483b-aa87-a6e3038be350" xmlns:ns3="ca8a8220-e38e-4223-a946-b8e5b2225edd" targetNamespace="http://schemas.microsoft.com/office/2006/metadata/properties" ma:root="true" ma:fieldsID="97764cbb4260d90eb2ce3b3690ca38ff" ns2:_="" ns3:_="">
    <xsd:import namespace="9ec2e697-9eca-483b-aa87-a6e3038be350"/>
    <xsd:import namespace="ca8a8220-e38e-4223-a946-b8e5b2225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e697-9eca-483b-aa87-a6e3038be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0fbb032-17af-427d-accf-a3aea0a3ae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8220-e38e-4223-a946-b8e5b2225e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e0f37-d620-4b80-80ed-f1461d8e23b9}" ma:internalName="TaxCatchAll" ma:showField="CatchAllData" ma:web="ca8a8220-e38e-4223-a946-b8e5b2225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8a8220-e38e-4223-a946-b8e5b2225edd" xsi:nil="true"/>
    <lcf76f155ced4ddcb4097134ff3c332f xmlns="9ec2e697-9eca-483b-aa87-a6e3038be3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EE404A-AE92-47BF-BA68-F445BC4BBB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2D042-8401-498E-8051-1BCD3B93A158}"/>
</file>

<file path=customXml/itemProps3.xml><?xml version="1.0" encoding="utf-8"?>
<ds:datastoreItem xmlns:ds="http://schemas.openxmlformats.org/officeDocument/2006/customXml" ds:itemID="{8B8C0D71-C83F-444D-8B35-AA13481125C9}"/>
</file>

<file path=customXml/itemProps4.xml><?xml version="1.0" encoding="utf-8"?>
<ds:datastoreItem xmlns:ds="http://schemas.openxmlformats.org/officeDocument/2006/customXml" ds:itemID="{66197DCB-F43B-4D9D-BFDE-BA9AB4BE5F7E}"/>
</file>

<file path=docProps/app.xml><?xml version="1.0" encoding="utf-8"?>
<Properties xmlns="http://schemas.openxmlformats.org/officeDocument/2006/extended-properties" xmlns:vt="http://schemas.openxmlformats.org/officeDocument/2006/docPropsVTypes">
  <Template>výpověď smlouvy - stravenky</Template>
  <TotalTime>15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</vt:lpstr>
    </vt:vector>
  </TitlesOfParts>
  <Company>SPT TELECOM, a.s.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hppro3500</dc:creator>
  <cp:lastModifiedBy>Budweiserová Jindřiška</cp:lastModifiedBy>
  <cp:revision>4</cp:revision>
  <cp:lastPrinted>2018-06-19T08:50:00Z</cp:lastPrinted>
  <dcterms:created xsi:type="dcterms:W3CDTF">2024-10-24T08:34:00Z</dcterms:created>
  <dcterms:modified xsi:type="dcterms:W3CDTF">2024-10-24T08:55:00Z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0x010100246027193E48164DACB68C2307CD26CA</vt:lpwstr>
  </property>
</Properties>
</file>